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71345" cy="1855470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560" cy="185472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70560" cy="1312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70560" cy="12045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6120"/>
                              <a:ext cx="176328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6148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7640"/>
                                <a:ext cx="176148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5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300320" y="138096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9400" y="160200"/>
                              <a:ext cx="211320" cy="24084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2520" y="0"/>
                              <a:ext cx="12384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4200"/>
                              <a:ext cx="65880" cy="756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6520"/>
                              <a:ext cx="111600" cy="1213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7840"/>
                              <a:ext cx="97920" cy="1054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1160" y="39600"/>
                              <a:ext cx="46440" cy="53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4640" y="417960"/>
                              <a:ext cx="45720" cy="525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5800" y="368640"/>
                              <a:ext cx="92160" cy="1054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6720" y="138384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9560" y="160560"/>
                              <a:ext cx="173520" cy="1976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0800" y="0"/>
                              <a:ext cx="10080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11320"/>
                              <a:ext cx="54000" cy="615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5160"/>
                              <a:ext cx="87120" cy="99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440" y="100800"/>
                              <a:ext cx="79920" cy="85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4760" y="35280"/>
                              <a:ext cx="36720" cy="43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5440" y="417600"/>
                              <a:ext cx="37440" cy="42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4440" y="363600"/>
                              <a:ext cx="74880" cy="85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3pt;height:146.05pt" coordorigin="7892,11586" coordsize="2946,2921">
                <v:group id="shape_0" style="position:absolute;left:7892;top:12263;width:2946;height:2068">
                  <v:group id="shape_0" style="position:absolute;left:7980;top:12414;width:2778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40;top:13761;width:658;height:747">
                  <v:oval id="shape_0" fillcolor="#c7e2fa" stroked="f" style="position:absolute;left:10175;top:14013;width:332;height:378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9;top:13761;width:194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4;top:14098;width:103;height:118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40;top:14275;width:175;height:19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9;top:13899;width:153;height:165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41;top:13823;width:72;height:83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52;top:14419;width:71;height:82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53;top:14341;width:144;height:165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4;top:13765;width:644;height:725">
                  <v:oval id="shape_0" fillcolor="white" stroked="f" style="position:absolute;left:10201;top:14018;width:272;height:31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77;top:13765;width:158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5;top:14098;width:84;height:96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4;top:14293;width:136;height:156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50;top:13924;width:125;height:134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41;top:13821;width:57;height:67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63;top:14423;width:58;height:66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61;top:14338;width:117;height:134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8910" cy="3175635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360" cy="317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2pt;height:249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/>
      </w:pP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Buďte akční - jednejte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>O</w:t>
      </w:r>
      <w:r>
        <w:rPr>
          <w:rFonts w:cs="Arial" w:ascii="Arial" w:hAnsi="Arial"/>
          <w:b/>
          <w:sz w:val="32"/>
          <w:szCs w:val="32"/>
        </w:rPr>
        <w:t>dpovězte si na otázky:</w:t>
      </w:r>
    </w:p>
    <w:p>
      <w:pPr>
        <w:pStyle w:val="Normal"/>
        <w:rPr/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Jaký logický krok, který vede k dosažení vašeho záměru, můžete udělat právě teď?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rPr/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Jaký logický krok, který vede k dosažení vašeho záměru, můžete udělat každý den?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en-US" w:eastAsia="en-US" w:bidi="hi-IN"/>
        </w:rPr>
      </w:pPr>
      <w:r>
        <w:rPr/>
      </w:r>
    </w:p>
    <w:p>
      <w:pPr>
        <w:pStyle w:val="Normal"/>
        <w:rPr/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K čemu jste vnitřně popoháněni?</w:t>
      </w:r>
    </w:p>
    <w:p>
      <w:pPr>
        <w:pStyle w:val="Normal"/>
        <w:rPr/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Jaký krok na základě vaší intuice můžete udělat právě teď?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bookmarkStart w:id="0" w:name="__DdeLink__4811_3780498919"/>
      <w:r>
        <w:rPr>
          <w:rFonts w:cs="Arial" w:ascii="Arial" w:hAnsi="Arial"/>
          <w:sz w:val="28"/>
          <w:szCs w:val="28"/>
        </w:rPr>
        <w:tab/>
      </w:r>
      <w:bookmarkEnd w:id="0"/>
    </w:p>
    <w:p>
      <w:pPr>
        <w:pStyle w:val="Normal"/>
        <w:rPr/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 xml:space="preserve">Jaký čas a místo si stanovíte pro svůj denní rituál? </w:t>
      </w:r>
    </w:p>
    <w:p>
      <w:pPr>
        <w:pStyle w:val="Normal"/>
        <w:rPr/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Co bude váš rituál obsahovat?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bookmarkStart w:id="1" w:name="__DdeLink__4811_37804989191"/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ab/>
      </w:r>
      <w:bookmarkEnd w:id="1"/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1485" cy="167640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16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45pt;height:13.1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4360" cy="654685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65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7pt;height:51.4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4360" cy="65468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65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7pt;height:51.4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4360" cy="654685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65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7pt;height:51.4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8490" cy="351155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60" cy="35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6pt;height:27.5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4360" cy="204470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20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7pt;height:16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4470" cy="628650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62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6pt;height:49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9235" cy="7620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95pt;height:0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9235" cy="7620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95pt;height:0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6880" cy="755650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20" cy="75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3pt;height:59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12925" cy="1957705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40" cy="195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65pt;height:154.0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8145" cy="1050290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" cy="104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25pt;height:82.6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6880" cy="755650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20" cy="75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3pt;height:59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12925" cy="7620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40" cy="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65pt;height:0.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4360" cy="654685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65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7pt;height:51.4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8490" cy="351155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60" cy="35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6pt;height:27.5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4360" cy="204470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20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7pt;height:16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1485" cy="167640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16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45pt;height:13.1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8145" cy="1050290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" cy="104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25pt;height:82.6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4470" cy="628650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62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6pt;height:49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1309</TotalTime>
  <Application>LibreOffice/6.3.5.2$Windows_x86 LibreOffice_project/dd0751754f11728f69b42ee2af66670068624673</Application>
  <Pages>5</Pages>
  <Words>191</Words>
  <Characters>879</Characters>
  <CharactersWithSpaces>1290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2020-08-17T19:15:40Z</dcterms:modified>
  <cp:revision>73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