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4520" cy="185864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00" cy="185796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73800" cy="1315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73800" cy="1207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9000"/>
                              <a:ext cx="176652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472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6472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2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304280" y="1384200"/>
                            <a:ext cx="41724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51920" y="162720"/>
                              <a:ext cx="208440" cy="23760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5040" y="0"/>
                              <a:ext cx="12060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280" y="216720"/>
                              <a:ext cx="63000" cy="723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9760"/>
                              <a:ext cx="111600" cy="118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2280" y="91080"/>
                              <a:ext cx="97920" cy="1022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3680" y="42480"/>
                              <a:ext cx="43200" cy="500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7880" y="421200"/>
                              <a:ext cx="42480" cy="496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8320" y="371520"/>
                              <a:ext cx="88920" cy="1022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9960" y="138672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72440" y="163800"/>
                              <a:ext cx="170280" cy="194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4400" y="0"/>
                              <a:ext cx="9792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4200"/>
                              <a:ext cx="50760" cy="583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8400"/>
                              <a:ext cx="83880" cy="96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104400"/>
                              <a:ext cx="79920" cy="82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8000" y="38880"/>
                              <a:ext cx="33480" cy="399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8320" y="421200"/>
                              <a:ext cx="34200" cy="392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7680" y="367200"/>
                              <a:ext cx="71640" cy="82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55pt;height:146.25pt" coordorigin="7892,11586" coordsize="2951,2925">
                <v:group id="shape_0" style="position:absolute;left:7892;top:12263;width:2951;height:2073">
                  <v:group id="shape_0" style="position:absolute;left:7980;top:12419;width:2783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46;top:13766;width:657;height:746">
                  <v:oval id="shape_0" fillcolor="#c7e2fa" stroked="f" style="position:absolute;left:10185;top:14022;width:327;height:373;mso-wrap-style:none;v-text-anchor:middle">
                    <v:fill o:detectmouseclick="t" type="solid" color2="#381d05" opacity="0.89"/>
                    <v:stroke color="#3465a4" joinstyle="round" endcap="flat"/>
                    <w10:wrap type="none"/>
                  </v:oval>
                  <v:oval id="shape_0" fillcolor="#c7e2fa" stroked="f" style="position:absolute;left:10379;top:13766;width:189;height:230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9;top:14107;width:98;height:113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46;top:14285;width:175;height:185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44;top:13909;width:153;height:160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51;top:13833;width:67;height:78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63;top:14429;width:66;height:77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63;top:14351;width:139;height:160;mso-wrap-style:none;v-text-anchor:middle"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9;top:13770;width:644;height:726">
                  <v:oval id="shape_0" fillcolor="white" stroked="f" style="position:absolute;left:10211;top:14028;width:267;height:305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87;top:13770;width:153;height:189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60;top:14107;width:79;height:91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9;top:14302;width:131;height:151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55;top:13934;width:125;height:129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51;top:13831;width:52;height:62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73;top:14433;width:53;height:61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71;top:14348;width:112;height:129;mso-wrap-style:none;v-text-anchor:middle"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82085" cy="317881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0" cy="317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>PĚTIMINUTOVKY zp/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 online klub ZPP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45pt;height:250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>PĚTIMINUTOVKY zp/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 online klub ZPP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 xml:space="preserve">JAK </w:t>
      </w: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 xml:space="preserve">PŘITAHOVAT </w:t>
      </w: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ŠTĚSTÍ</w:t>
      </w:r>
      <w:r>
        <w:rPr>
          <w:rFonts w:cs="Arial"/>
          <w:b/>
          <w:color w:val="0000FF"/>
          <w:sz w:val="40"/>
          <w:szCs w:val="40"/>
        </w:rPr>
        <w:t>?</w:t>
      </w:r>
    </w:p>
    <w:p>
      <w:pPr>
        <w:pStyle w:val="NormalWeb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Odpovězte si na otázky: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Představte si, že najdete fotografie, </w:t>
      </w:r>
      <w:r>
        <w:rPr>
          <w:rFonts w:cs="Arial" w:ascii="Arial" w:hAnsi="Arial"/>
          <w:b w:val="false"/>
          <w:bCs w:val="false"/>
          <w:sz w:val="28"/>
          <w:szCs w:val="28"/>
        </w:rPr>
        <w:t>na kterých jste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 ve své nové, šťastnější a přirozené podobě. Jak vypadáte? Jak se tváříte? 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Když se sami sobě zadíváte do očí, co vidíte?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/>
      </w:r>
    </w:p>
    <w:p>
      <w:pPr>
        <w:pStyle w:val="NormalWeb"/>
        <w:rPr>
          <w:b w:val="false"/>
          <w:b w:val="false"/>
          <w:bCs w:val="false"/>
        </w:rPr>
      </w:pPr>
      <w:r>
        <w:rPr/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¨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Jak se cítíte?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Jakého největšího zlepšení jste si všimli na svém životě, k čemu došlo díky tomu, že jste šťastnější?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</w:pPr>
      <w:r>
        <w:rPr/>
      </w:r>
    </w:p>
    <w:p>
      <w:pPr>
        <w:pStyle w:val="NormalWeb"/>
        <w:tabs>
          <w:tab w:val="clear" w:pos="720"/>
          <w:tab w:val="left" w:pos="8470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Prostor pro váš vlastní náhled, reakce a uvědomění:</w:t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Co jste si díky této lekci uvědomili? Čím pro vás byla přínosná?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4660" cy="17081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7pt;height:13.3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7535" cy="65786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6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95pt;height:51.7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7535" cy="65786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6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95pt;height:51.7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7535" cy="65786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6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95pt;height:51.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21665" cy="35433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85pt;height:27.8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7535" cy="20764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95pt;height:16.2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7645" cy="63182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63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6.25pt;height:49.6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2365375</wp:posOffset>
                </wp:positionV>
                <wp:extent cx="232410" cy="1079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186.25pt;width:18.2pt;height:0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2365375</wp:posOffset>
                </wp:positionV>
                <wp:extent cx="232410" cy="1079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186.25pt;width:18.2pt;height:0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40055" cy="75882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75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55pt;height:59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2366010</wp:posOffset>
                </wp:positionV>
                <wp:extent cx="1816100" cy="196088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196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186.3pt;width:142.9pt;height:154.3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401320" cy="105346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0" cy="10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5pt;height:82.8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21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40055" cy="75882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75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55pt;height:59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1692275</wp:posOffset>
                </wp:positionV>
                <wp:extent cx="1816100" cy="1079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1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33.25pt;width:142.9pt;height:0.7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7535" cy="65786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6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95pt;height:51.7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21665" cy="35433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00" cy="35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85pt;height:27.8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7535" cy="20764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4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95pt;height:16.2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4660" cy="17081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7pt;height:13.3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401320" cy="105346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0" cy="10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5pt;height:82.8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7645" cy="63182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63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6.25pt;height:49.6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eastAsia="Times New Roman" w:cs="Times New Roman" w:ascii="Arial" w:hAnsi="Arial"/>
        <w:color w:val="04617B"/>
        <w:kern w:val="0"/>
        <w:sz w:val="32"/>
        <w:szCs w:val="32"/>
        <w:lang w:val="en-US" w:eastAsia="en-US" w:bidi="hi-IN"/>
      </w:rPr>
      <w:t>PĚTIMINUTOVKY ZP</w:t>
    </w:r>
    <w:r>
      <w:rPr>
        <w:rFonts w:ascii="Arial" w:hAnsi="Arial"/>
        <w:color w:val="04617B"/>
        <w:sz w:val="32"/>
        <w:szCs w:val="32"/>
      </w:rPr>
      <w:t xml:space="preserve">  - ONLINE KLUB ZPP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1035</TotalTime>
  <Application>LibreOffice/7.0.6.2$Windows_X86_64 LibreOffice_project/144abb84a525d8e30c9dbbefa69cbbf2d8d4ae3b</Application>
  <AppVersion>15.0000</AppVersion>
  <Pages>4</Pages>
  <Words>199</Words>
  <Characters>898</Characters>
  <CharactersWithSpaces>1316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2021-11-11T15:22:34Z</dcterms:modified>
  <cp:revision>70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TemplateID">
    <vt:lpwstr>TC102742549990</vt:lpwstr>
  </property>
</Properties>
</file>